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AF" w:rsidRPr="00051579" w:rsidRDefault="003D5672" w:rsidP="00445B52">
      <w:pPr>
        <w:jc w:val="center"/>
        <w:rPr>
          <w:rFonts w:cs="B Nazanin"/>
          <w:b/>
          <w:bCs/>
          <w:rtl/>
        </w:rPr>
      </w:pPr>
      <w:r w:rsidRPr="00990CC6">
        <w:rPr>
          <w:rFonts w:ascii="IranNastaliq" w:hAnsi="IranNastaliq" w:cs="IranNastaliq" w:hint="cs"/>
          <w:noProof/>
          <w:color w:val="003366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1130156" wp14:editId="012723E7">
            <wp:simplePos x="0" y="0"/>
            <wp:positionH relativeFrom="column">
              <wp:posOffset>5927725</wp:posOffset>
            </wp:positionH>
            <wp:positionV relativeFrom="paragraph">
              <wp:posOffset>-257175</wp:posOffset>
            </wp:positionV>
            <wp:extent cx="695089" cy="879475"/>
            <wp:effectExtent l="0" t="0" r="0" b="0"/>
            <wp:wrapNone/>
            <wp:docPr id="3" name="Picture 1" descr="E:\آرم و امضاء\Logo\مدیریت پژوهشي و فناور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آرم و امضاء\Logo\مدیریت پژوهشي و فناوري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89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23EAF" w:rsidRPr="00051579">
        <w:rPr>
          <w:rFonts w:ascii="Arial" w:hAnsi="Arial" w:cs="B Nazanin" w:hint="cs"/>
          <w:b/>
          <w:bCs/>
          <w:rtl/>
        </w:rPr>
        <w:t>بسمه تعالی</w:t>
      </w:r>
    </w:p>
    <w:p w:rsidR="00667395" w:rsidRDefault="00A23EAF" w:rsidP="00B06FDF">
      <w:pPr>
        <w:jc w:val="center"/>
        <w:rPr>
          <w:rFonts w:ascii="Arial" w:hAnsi="Arial" w:cs="B Nazanin"/>
        </w:rPr>
      </w:pPr>
      <w:r w:rsidRPr="00667395">
        <w:rPr>
          <w:rFonts w:ascii="Arial" w:hAnsi="Arial" w:cs="B Nazanin" w:hint="cs"/>
          <w:rtl/>
        </w:rPr>
        <w:t xml:space="preserve">فرم </w:t>
      </w:r>
      <w:r w:rsidR="00667395">
        <w:rPr>
          <w:rFonts w:ascii="Arial" w:hAnsi="Arial" w:cs="B Nazanin" w:hint="cs"/>
          <w:rtl/>
        </w:rPr>
        <w:t>شماره(</w:t>
      </w:r>
      <w:r w:rsidR="00B06FDF">
        <w:rPr>
          <w:rFonts w:ascii="Arial" w:hAnsi="Arial" w:cs="B Nazanin" w:hint="cs"/>
          <w:rtl/>
        </w:rPr>
        <w:t>2</w:t>
      </w:r>
      <w:r w:rsidR="00667395">
        <w:rPr>
          <w:rFonts w:ascii="Arial" w:hAnsi="Arial" w:cs="B Nazanin" w:hint="cs"/>
          <w:rtl/>
        </w:rPr>
        <w:t xml:space="preserve">): </w:t>
      </w:r>
      <w:r w:rsidR="00BF14BD" w:rsidRPr="00667395">
        <w:rPr>
          <w:rFonts w:ascii="Arial" w:hAnsi="Arial" w:cs="B Nazanin" w:hint="cs"/>
          <w:rtl/>
        </w:rPr>
        <w:t>درخواست پرداخت هزينه</w:t>
      </w:r>
      <w:r w:rsidR="00BF14BD">
        <w:rPr>
          <w:rFonts w:ascii="Arial" w:hAnsi="Arial" w:cs="B Nazanin" w:hint="cs"/>
          <w:rtl/>
          <w:lang w:bidi="fa-IR"/>
        </w:rPr>
        <w:t xml:space="preserve"> اعضاء هيئت علمي(ويژه همكاري دانشجويان با اعضاء هيئت علمي)</w:t>
      </w:r>
      <w:r w:rsidR="00561BFA">
        <w:rPr>
          <w:rFonts w:ascii="Arial" w:hAnsi="Arial" w:cs="B Nazanin" w:hint="cs"/>
          <w:rtl/>
          <w:lang w:bidi="fa-IR"/>
        </w:rPr>
        <w:t xml:space="preserve"> </w:t>
      </w:r>
      <w:r w:rsidR="00A35201" w:rsidRPr="00667395">
        <w:rPr>
          <w:rFonts w:ascii="Arial" w:hAnsi="Arial" w:cs="B Nazanin" w:hint="cs"/>
          <w:rtl/>
        </w:rPr>
        <w:t>به استناد</w:t>
      </w:r>
    </w:p>
    <w:p w:rsidR="00A35201" w:rsidRPr="0080132D" w:rsidRDefault="00A35201" w:rsidP="00A35201">
      <w:pPr>
        <w:jc w:val="center"/>
        <w:rPr>
          <w:rtl/>
        </w:rPr>
      </w:pPr>
      <w:r w:rsidRPr="009E5644">
        <w:rPr>
          <w:rFonts w:cs="B Nazanin" w:hint="cs"/>
          <w:b/>
          <w:bCs/>
          <w:rtl/>
          <w:lang w:bidi="fa-IR"/>
        </w:rPr>
        <w:t xml:space="preserve">آئین </w:t>
      </w:r>
      <w:r w:rsidRPr="009E5644">
        <w:rPr>
          <w:rFonts w:cs="B Nazanin" w:hint="cs"/>
          <w:b/>
          <w:bCs/>
          <w:rtl/>
        </w:rPr>
        <w:t xml:space="preserve">نامه </w:t>
      </w:r>
      <w:r w:rsidRPr="009E5644">
        <w:rPr>
          <w:rFonts w:cs="B Nazanin"/>
          <w:b/>
          <w:bCs/>
          <w:rtl/>
        </w:rPr>
        <w:t xml:space="preserve">اعتبار </w:t>
      </w:r>
      <w:r w:rsidRPr="009E5644">
        <w:rPr>
          <w:rFonts w:cs="B Nazanin" w:hint="cs"/>
          <w:b/>
          <w:bCs/>
          <w:rtl/>
        </w:rPr>
        <w:t>پژوهانه</w:t>
      </w:r>
      <w:r w:rsidRPr="009E5644">
        <w:rPr>
          <w:rFonts w:cs="B Nazanin"/>
          <w:b/>
          <w:bCs/>
          <w:rtl/>
        </w:rPr>
        <w:t xml:space="preserve"> </w:t>
      </w:r>
      <w:r w:rsidRPr="009E5644">
        <w:rPr>
          <w:rFonts w:cs="B Nazanin" w:hint="cs"/>
          <w:b/>
          <w:bCs/>
          <w:rtl/>
        </w:rPr>
        <w:t>(</w:t>
      </w:r>
      <w:r w:rsidRPr="009E5644">
        <w:rPr>
          <w:rFonts w:cs="B Nazanin"/>
          <w:b/>
          <w:bCs/>
          <w:rtl/>
        </w:rPr>
        <w:t>گرنت</w:t>
      </w:r>
      <w:r w:rsidRPr="009E5644">
        <w:rPr>
          <w:rFonts w:cs="B Nazanin" w:hint="cs"/>
          <w:b/>
          <w:bCs/>
          <w:rtl/>
        </w:rPr>
        <w:t>)</w:t>
      </w:r>
    </w:p>
    <w:tbl>
      <w:tblPr>
        <w:bidiVisual/>
        <w:tblW w:w="103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22"/>
        <w:gridCol w:w="966"/>
        <w:gridCol w:w="1680"/>
      </w:tblGrid>
      <w:tr w:rsidR="007436F7" w:rsidRPr="00A23EAF" w:rsidTr="007436F7">
        <w:trPr>
          <w:trHeight w:val="330"/>
        </w:trPr>
        <w:tc>
          <w:tcPr>
            <w:tcW w:w="7722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FFFFFF" w:themeColor="background1"/>
            </w:tcBorders>
            <w:shd w:val="clear" w:color="auto" w:fill="auto"/>
            <w:noWrap/>
            <w:vAlign w:val="bottom"/>
          </w:tcPr>
          <w:p w:rsidR="007436F7" w:rsidRPr="0082016D" w:rsidRDefault="007436F7" w:rsidP="00A23EAF">
            <w:pPr>
              <w:rPr>
                <w:rFonts w:ascii="Arial" w:hAnsi="Arial" w:cs="B Homa"/>
                <w:b/>
                <w:bCs/>
                <w:sz w:val="20"/>
                <w:szCs w:val="20"/>
              </w:rPr>
            </w:pPr>
            <w:r w:rsidRPr="0082016D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  مشخصات  متقاضی:</w:t>
            </w:r>
          </w:p>
        </w:tc>
        <w:tc>
          <w:tcPr>
            <w:tcW w:w="966" w:type="dxa"/>
            <w:tcBorders>
              <w:top w:val="double" w:sz="6" w:space="0" w:color="auto"/>
              <w:left w:val="double" w:sz="6" w:space="0" w:color="FFFFFF" w:themeColor="background1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7436F7" w:rsidRPr="0082016D" w:rsidRDefault="007436F7" w:rsidP="007436F7">
            <w:pPr>
              <w:jc w:val="right"/>
              <w:rPr>
                <w:rFonts w:ascii="Arial" w:hAnsi="Arial" w:cs="B Homa"/>
                <w:b/>
                <w:bCs/>
                <w:sz w:val="20"/>
                <w:szCs w:val="20"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تاريخ:</w:t>
            </w:r>
          </w:p>
        </w:tc>
        <w:tc>
          <w:tcPr>
            <w:tcW w:w="168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7436F7" w:rsidRPr="006C0DC4" w:rsidRDefault="007436F7" w:rsidP="00FB3FA7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800C99" w:rsidRPr="00A23EAF" w:rsidTr="003F0D6D">
        <w:trPr>
          <w:trHeight w:val="420"/>
        </w:trPr>
        <w:tc>
          <w:tcPr>
            <w:tcW w:w="10368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00C99" w:rsidRPr="0082016D" w:rsidRDefault="00800C99" w:rsidP="00780BF8">
            <w:pPr>
              <w:rPr>
                <w:rFonts w:ascii="Arial" w:hAnsi="Arial" w:cs="B Homa"/>
                <w:sz w:val="20"/>
                <w:szCs w:val="20"/>
              </w:rPr>
            </w:pP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>نام</w:t>
            </w:r>
            <w:r w:rsidR="007B49EE"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 xml:space="preserve"> و نام خانوادگي</w:t>
            </w: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 xml:space="preserve">: </w:t>
            </w:r>
            <w:r w:rsidR="00780BF8">
              <w:rPr>
                <w:rFonts w:ascii="Arial" w:hAnsi="Arial" w:cs="B Nazanin" w:hint="cs"/>
                <w:sz w:val="20"/>
                <w:szCs w:val="20"/>
                <w:rtl/>
              </w:rPr>
              <w:t xml:space="preserve">                 </w:t>
            </w:r>
            <w:r w:rsidR="00EA049D">
              <w:rPr>
                <w:rFonts w:ascii="Arial" w:hAnsi="Arial" w:cs="B Homa" w:hint="cs"/>
                <w:sz w:val="20"/>
                <w:szCs w:val="20"/>
                <w:rtl/>
              </w:rPr>
              <w:t xml:space="preserve">      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</w:t>
            </w:r>
            <w:r w:rsidR="00F537C7">
              <w:rPr>
                <w:rFonts w:ascii="Arial" w:hAnsi="Arial" w:cs="B Homa" w:hint="cs"/>
                <w:sz w:val="20"/>
                <w:szCs w:val="20"/>
                <w:rtl/>
              </w:rPr>
              <w:t>كد ملي</w:t>
            </w: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>:</w:t>
            </w:r>
            <w:r w:rsidR="00780BF8">
              <w:rPr>
                <w:rFonts w:ascii="Arial" w:hAnsi="Arial" w:cs="B Homa" w:hint="cs"/>
                <w:sz w:val="20"/>
                <w:szCs w:val="20"/>
                <w:rtl/>
              </w:rPr>
              <w:t xml:space="preserve">           </w:t>
            </w:r>
            <w:r w:rsidR="00A86D5D" w:rsidRPr="00EA049D">
              <w:rPr>
                <w:rFonts w:ascii="Arial" w:hAnsi="Arial" w:cs="B Nazanin" w:hint="cs"/>
                <w:sz w:val="20"/>
                <w:szCs w:val="20"/>
                <w:rtl/>
              </w:rPr>
              <w:t xml:space="preserve">   </w:t>
            </w:r>
            <w:r w:rsidR="00EA049D">
              <w:rPr>
                <w:rFonts w:ascii="Arial" w:hAnsi="Arial" w:cs="B Nazanin" w:hint="cs"/>
                <w:sz w:val="20"/>
                <w:szCs w:val="20"/>
                <w:rtl/>
              </w:rPr>
              <w:t xml:space="preserve">   </w:t>
            </w:r>
            <w:r w:rsidR="007B49EE" w:rsidRPr="00EA049D">
              <w:rPr>
                <w:rFonts w:ascii="Arial" w:hAnsi="Arial" w:cs="B Homa" w:hint="cs"/>
                <w:sz w:val="20"/>
                <w:szCs w:val="20"/>
                <w:rtl/>
              </w:rPr>
              <w:t xml:space="preserve"> </w:t>
            </w:r>
            <w:r w:rsidR="001D2D95" w:rsidRPr="00EA049D">
              <w:rPr>
                <w:rFonts w:ascii="Arial" w:hAnsi="Arial" w:cs="B Homa"/>
                <w:sz w:val="20"/>
                <w:szCs w:val="20"/>
              </w:rPr>
              <w:t xml:space="preserve">   </w:t>
            </w:r>
            <w:r w:rsidR="007B49EE">
              <w:rPr>
                <w:rFonts w:ascii="Arial" w:hAnsi="Arial" w:cs="B Homa" w:hint="cs"/>
                <w:sz w:val="20"/>
                <w:szCs w:val="20"/>
                <w:rtl/>
              </w:rPr>
              <w:t>رشته تحصيلي:</w:t>
            </w:r>
            <w:r w:rsidR="00780BF8">
              <w:rPr>
                <w:rFonts w:ascii="Arial" w:hAnsi="Arial" w:cs="B Homa" w:hint="cs"/>
                <w:sz w:val="20"/>
                <w:szCs w:val="20"/>
                <w:rtl/>
              </w:rPr>
              <w:t xml:space="preserve">                                     </w:t>
            </w:r>
            <w:r w:rsidR="007B49EE">
              <w:rPr>
                <w:rFonts w:ascii="Arial" w:hAnsi="Arial" w:cs="B Homa" w:hint="cs"/>
                <w:sz w:val="20"/>
                <w:szCs w:val="20"/>
                <w:rtl/>
              </w:rPr>
              <w:t xml:space="preserve"> دانشكده:</w:t>
            </w:r>
            <w:r w:rsidR="001A04C4">
              <w:rPr>
                <w:rFonts w:ascii="Arial" w:hAnsi="Arial" w:cs="B Homa" w:hint="cs"/>
                <w:sz w:val="20"/>
                <w:szCs w:val="20"/>
                <w:rtl/>
              </w:rPr>
              <w:t xml:space="preserve"> </w:t>
            </w:r>
          </w:p>
        </w:tc>
      </w:tr>
      <w:tr w:rsidR="002B5E1C" w:rsidRPr="00A23EAF" w:rsidTr="002B5E1C">
        <w:trPr>
          <w:trHeight w:val="2125"/>
        </w:trPr>
        <w:tc>
          <w:tcPr>
            <w:tcW w:w="10368" w:type="dxa"/>
            <w:gridSpan w:val="3"/>
            <w:tcBorders>
              <w:top w:val="doub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2B5E1C" w:rsidRDefault="002B5E1C" w:rsidP="00800C99">
            <w:pPr>
              <w:rPr>
                <w:rFonts w:ascii="Arial" w:hAnsi="Arial" w:cs="B Homa"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باسلام</w:t>
            </w:r>
          </w:p>
          <w:p w:rsidR="002B5E1C" w:rsidRDefault="002B5E1C" w:rsidP="00780BF8">
            <w:pPr>
              <w:jc w:val="lowKashida"/>
              <w:rPr>
                <w:rFonts w:ascii="Arial" w:hAnsi="Arial" w:cs="B Homa"/>
                <w:sz w:val="20"/>
                <w:szCs w:val="20"/>
                <w:rtl/>
              </w:rPr>
            </w:pP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 xml:space="preserve">  احتراماً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>به استحضار مي‌رساند نظر به همكاري دانشجويان به شرح ليست پيوست(فرم شماره(</w:t>
            </w:r>
            <w:r w:rsidR="00A86D5D">
              <w:rPr>
                <w:rFonts w:ascii="Arial" w:hAnsi="Arial" w:cs="B Homa" w:hint="cs"/>
                <w:sz w:val="20"/>
                <w:szCs w:val="20"/>
                <w:rtl/>
              </w:rPr>
              <w:t>4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)) در طول نيم سال </w:t>
            </w:r>
            <w:r w:rsidR="00780BF8">
              <w:rPr>
                <w:rFonts w:ascii="Arial" w:hAnsi="Arial" w:cs="B Homa" w:hint="cs"/>
                <w:sz w:val="20"/>
                <w:szCs w:val="20"/>
                <w:rtl/>
              </w:rPr>
              <w:t xml:space="preserve">   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ترم تحصيلي</w:t>
            </w:r>
            <w:r w:rsidR="00FB3FA7">
              <w:rPr>
                <w:rFonts w:ascii="Arial" w:hAnsi="Arial" w:cs="B Homa" w:hint="cs"/>
                <w:sz w:val="20"/>
                <w:szCs w:val="20"/>
                <w:rtl/>
              </w:rPr>
              <w:t xml:space="preserve"> </w:t>
            </w:r>
            <w:r w:rsidR="00780BF8">
              <w:rPr>
                <w:rFonts w:ascii="Arial" w:hAnsi="Arial" w:cs="B Homa" w:hint="cs"/>
                <w:sz w:val="20"/>
                <w:szCs w:val="20"/>
                <w:rtl/>
              </w:rPr>
              <w:t xml:space="preserve">    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، خواهشمند است دستور فرمائيد ضمن بررسي نسبت به پرداخت مبلغ </w:t>
            </w:r>
            <w:r w:rsidR="00780BF8">
              <w:rPr>
                <w:rFonts w:ascii="Arial" w:hAnsi="Arial" w:cs="B Homa" w:hint="cs"/>
                <w:sz w:val="20"/>
                <w:szCs w:val="20"/>
                <w:rtl/>
              </w:rPr>
              <w:t xml:space="preserve">                </w:t>
            </w:r>
            <w:r w:rsidR="00FB3FA7" w:rsidRPr="00FB3FA7">
              <w:rPr>
                <w:rFonts w:ascii="Arial" w:hAnsi="Arial" w:cs="B Nazanin" w:hint="cs"/>
                <w:sz w:val="20"/>
                <w:szCs w:val="20"/>
                <w:rtl/>
              </w:rPr>
              <w:t xml:space="preserve"> ريال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از محل اعتبار پژوهانه اينجانب در وجه دانشجويان (ليست پيوستي) اقدامات مقتضي را مبذول فرمايند.‌ </w:t>
            </w:r>
          </w:p>
          <w:p w:rsidR="002B5E1C" w:rsidRDefault="002B5E1C" w:rsidP="00A23EAF">
            <w:pPr>
              <w:rPr>
                <w:rFonts w:ascii="Arial" w:hAnsi="Arial" w:cs="B Homa"/>
                <w:sz w:val="12"/>
                <w:szCs w:val="12"/>
                <w:rtl/>
              </w:rPr>
            </w:pPr>
          </w:p>
          <w:p w:rsidR="002B5E1C" w:rsidRDefault="002B5E1C" w:rsidP="00A23EAF">
            <w:pPr>
              <w:rPr>
                <w:rFonts w:ascii="Arial" w:hAnsi="Arial" w:cs="B Homa"/>
                <w:sz w:val="12"/>
                <w:szCs w:val="12"/>
                <w:rtl/>
              </w:rPr>
            </w:pPr>
          </w:p>
          <w:p w:rsidR="002B5E1C" w:rsidRPr="001606C6" w:rsidRDefault="002B5E1C" w:rsidP="00DE2984">
            <w:pPr>
              <w:ind w:firstLine="6977"/>
              <w:rPr>
                <w:rFonts w:ascii="Arial" w:hAnsi="Arial" w:cs="B Homa"/>
                <w:sz w:val="12"/>
                <w:szCs w:val="12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       </w:t>
            </w: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>امضاء متقاضی</w:t>
            </w:r>
          </w:p>
          <w:p w:rsidR="002B5E1C" w:rsidRPr="00800C99" w:rsidRDefault="002B5E1C" w:rsidP="00A23EAF">
            <w:pPr>
              <w:rPr>
                <w:rFonts w:ascii="Arial" w:hAnsi="Arial" w:cs="B Homa"/>
                <w:b/>
                <w:bCs/>
                <w:sz w:val="20"/>
                <w:szCs w:val="20"/>
              </w:rPr>
            </w:pPr>
          </w:p>
        </w:tc>
      </w:tr>
      <w:tr w:rsidR="00C875AD" w:rsidRPr="00A23EAF" w:rsidTr="003F0D6D">
        <w:trPr>
          <w:trHeight w:val="2626"/>
        </w:trPr>
        <w:tc>
          <w:tcPr>
            <w:tcW w:w="10368" w:type="dxa"/>
            <w:gridSpan w:val="3"/>
            <w:tcBorders>
              <w:top w:val="doub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63B86" w:rsidRPr="00E63B86" w:rsidRDefault="00E63B86" w:rsidP="00E63B86">
            <w:pPr>
              <w:rPr>
                <w:rFonts w:ascii="Arial" w:hAnsi="Arial" w:cs="B Homa"/>
                <w:b/>
                <w:bCs/>
                <w:sz w:val="2"/>
                <w:szCs w:val="2"/>
                <w:rtl/>
              </w:rPr>
            </w:pPr>
          </w:p>
          <w:p w:rsidR="00780BF8" w:rsidRDefault="00780BF8" w:rsidP="003D5672">
            <w:pPr>
              <w:rPr>
                <w:rFonts w:ascii="Arial" w:hAnsi="Arial" w:cs="B Hom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جناب آقاي دكتر </w:t>
            </w:r>
            <w:r w:rsidR="003D5672">
              <w:rPr>
                <w:rFonts w:ascii="Arial" w:hAnsi="Arial" w:cs="B Homa" w:hint="cs"/>
                <w:b/>
                <w:bCs/>
                <w:sz w:val="20"/>
                <w:szCs w:val="20"/>
                <w:rtl/>
                <w:lang w:bidi="fa-IR"/>
              </w:rPr>
              <w:t>سیدعلی فارغ</w:t>
            </w:r>
          </w:p>
          <w:p w:rsidR="00C875AD" w:rsidRDefault="003D5672" w:rsidP="003D5672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معاون</w:t>
            </w:r>
            <w:r w:rsidR="006C001B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 محترم </w:t>
            </w: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پژوهشی، فرهنگی و اجتماعی</w:t>
            </w:r>
          </w:p>
          <w:p w:rsidR="006C001B" w:rsidRDefault="006C001B" w:rsidP="006C001B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</w:p>
          <w:p w:rsidR="006C001B" w:rsidRPr="00E63B86" w:rsidRDefault="006C001B" w:rsidP="006C001B">
            <w:pPr>
              <w:rPr>
                <w:rFonts w:ascii="Arial" w:hAnsi="Arial" w:cs="B Homa"/>
                <w:sz w:val="20"/>
                <w:szCs w:val="20"/>
                <w:rtl/>
              </w:rPr>
            </w:pPr>
            <w:r w:rsidRPr="00E63B86">
              <w:rPr>
                <w:rFonts w:ascii="Arial" w:hAnsi="Arial" w:cs="B Homa" w:hint="cs"/>
                <w:sz w:val="20"/>
                <w:szCs w:val="20"/>
                <w:rtl/>
              </w:rPr>
              <w:t>باسلام؛</w:t>
            </w:r>
          </w:p>
          <w:p w:rsidR="006C001B" w:rsidRPr="00E63B86" w:rsidRDefault="006C001B" w:rsidP="004420C9">
            <w:pPr>
              <w:jc w:val="both"/>
              <w:rPr>
                <w:rFonts w:ascii="Arial" w:hAnsi="Arial" w:cs="B Homa"/>
                <w:sz w:val="20"/>
                <w:szCs w:val="20"/>
                <w:rtl/>
              </w:rPr>
            </w:pPr>
            <w:r w:rsidRPr="00E63B86">
              <w:rPr>
                <w:rFonts w:ascii="Arial" w:hAnsi="Arial" w:cs="B Homa" w:hint="cs"/>
                <w:sz w:val="20"/>
                <w:szCs w:val="20"/>
                <w:rtl/>
              </w:rPr>
              <w:t xml:space="preserve">    احتراماً؛ به </w:t>
            </w:r>
            <w:r w:rsidRPr="00B41ACE">
              <w:rPr>
                <w:rFonts w:ascii="Arial" w:hAnsi="Arial" w:cs="B Homa" w:hint="cs"/>
                <w:sz w:val="20"/>
                <w:szCs w:val="20"/>
                <w:rtl/>
              </w:rPr>
              <w:t>استحضار مي‌رساند</w:t>
            </w:r>
            <w:r w:rsidR="00B41ACE" w:rsidRPr="00B41ACE">
              <w:rPr>
                <w:rFonts w:ascii="Arial" w:hAnsi="Arial" w:cs="B Homa" w:hint="cs"/>
                <w:sz w:val="20"/>
                <w:szCs w:val="20"/>
                <w:rtl/>
              </w:rPr>
              <w:t xml:space="preserve"> به استناد</w:t>
            </w:r>
            <w:r w:rsidR="001F69BA">
              <w:rPr>
                <w:rFonts w:ascii="Arial" w:hAnsi="Arial" w:cs="B Homa" w:hint="cs"/>
                <w:sz w:val="20"/>
                <w:szCs w:val="20"/>
                <w:rtl/>
              </w:rPr>
              <w:t xml:space="preserve"> «</w:t>
            </w:r>
            <w:r w:rsidR="00B41ACE" w:rsidRPr="00B41ACE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آئین </w:t>
            </w:r>
            <w:r w:rsidR="00B41ACE" w:rsidRPr="00B41ACE">
              <w:rPr>
                <w:rFonts w:cs="B Homa" w:hint="cs"/>
                <w:sz w:val="20"/>
                <w:szCs w:val="20"/>
                <w:rtl/>
              </w:rPr>
              <w:t xml:space="preserve">نامه </w:t>
            </w:r>
            <w:r w:rsidR="00B41ACE" w:rsidRPr="00B41ACE">
              <w:rPr>
                <w:rFonts w:cs="B Homa"/>
                <w:sz w:val="20"/>
                <w:szCs w:val="20"/>
                <w:rtl/>
              </w:rPr>
              <w:t xml:space="preserve">اعتبار </w:t>
            </w:r>
            <w:r w:rsidR="00B41ACE" w:rsidRPr="00B41ACE">
              <w:rPr>
                <w:rFonts w:cs="B Homa" w:hint="cs"/>
                <w:sz w:val="20"/>
                <w:szCs w:val="20"/>
                <w:rtl/>
              </w:rPr>
              <w:t>پژوهانه</w:t>
            </w:r>
            <w:r w:rsidR="00B41ACE" w:rsidRPr="00B41ACE">
              <w:rPr>
                <w:rFonts w:cs="B Homa"/>
                <w:sz w:val="20"/>
                <w:szCs w:val="20"/>
                <w:rtl/>
              </w:rPr>
              <w:t xml:space="preserve"> </w:t>
            </w:r>
            <w:r w:rsidR="00B41ACE" w:rsidRPr="00B41ACE">
              <w:rPr>
                <w:rFonts w:cs="B Homa" w:hint="cs"/>
                <w:sz w:val="20"/>
                <w:szCs w:val="20"/>
                <w:rtl/>
              </w:rPr>
              <w:t>(</w:t>
            </w:r>
            <w:r w:rsidR="00B41ACE" w:rsidRPr="00B41ACE">
              <w:rPr>
                <w:rFonts w:cs="B Homa"/>
                <w:sz w:val="20"/>
                <w:szCs w:val="20"/>
                <w:rtl/>
              </w:rPr>
              <w:t>گرنت</w:t>
            </w:r>
            <w:r w:rsidR="00B41ACE" w:rsidRPr="00B41ACE">
              <w:rPr>
                <w:rFonts w:cs="B Homa" w:hint="cs"/>
                <w:sz w:val="20"/>
                <w:szCs w:val="20"/>
                <w:rtl/>
              </w:rPr>
              <w:t xml:space="preserve">) </w:t>
            </w:r>
            <w:r w:rsidR="00B41ACE" w:rsidRPr="00B41ACE">
              <w:rPr>
                <w:rFonts w:cs="B Homa"/>
                <w:sz w:val="20"/>
                <w:szCs w:val="20"/>
                <w:rtl/>
              </w:rPr>
              <w:t>اعضاي هيئت علمي</w:t>
            </w:r>
            <w:r w:rsidR="00B41ACE" w:rsidRPr="00B41ACE">
              <w:rPr>
                <w:rFonts w:cs="B Homa" w:hint="cs"/>
                <w:sz w:val="20"/>
                <w:szCs w:val="20"/>
                <w:rtl/>
              </w:rPr>
              <w:t xml:space="preserve"> و دانشجویان دوره دکتری</w:t>
            </w:r>
            <w:r w:rsidR="001F69BA">
              <w:rPr>
                <w:rFonts w:cs="B Homa" w:hint="cs"/>
                <w:sz w:val="20"/>
                <w:szCs w:val="20"/>
                <w:rtl/>
              </w:rPr>
              <w:t xml:space="preserve">» </w:t>
            </w:r>
            <w:r w:rsidRPr="00B41ACE">
              <w:rPr>
                <w:rFonts w:ascii="Arial" w:hAnsi="Arial" w:cs="B Homa" w:hint="cs"/>
                <w:sz w:val="20"/>
                <w:szCs w:val="20"/>
                <w:rtl/>
              </w:rPr>
              <w:t xml:space="preserve">نظر به </w:t>
            </w:r>
            <w:r w:rsidR="001F69BA">
              <w:rPr>
                <w:rFonts w:ascii="Arial" w:hAnsi="Arial" w:cs="B Homa" w:hint="cs"/>
                <w:sz w:val="20"/>
                <w:szCs w:val="20"/>
                <w:rtl/>
              </w:rPr>
              <w:t>بررسي مستندات درخواست حاضر و اعتبار پژوهانه عضو متقاضي،</w:t>
            </w:r>
            <w:r w:rsidR="0038766F">
              <w:rPr>
                <w:rFonts w:ascii="Arial" w:hAnsi="Arial" w:cs="B Homa" w:hint="cs"/>
                <w:sz w:val="20"/>
                <w:szCs w:val="20"/>
                <w:rtl/>
              </w:rPr>
              <w:t xml:space="preserve"> </w:t>
            </w:r>
            <w:r w:rsidR="00A33419">
              <w:rPr>
                <w:rFonts w:ascii="Arial" w:hAnsi="Arial" w:cs="B Homa" w:hint="cs"/>
                <w:sz w:val="20"/>
                <w:szCs w:val="20"/>
                <w:rtl/>
              </w:rPr>
              <w:t xml:space="preserve">خواهشمند است دستور فرماييد نسبت به پرداخت مبلغ </w:t>
            </w:r>
            <w:r w:rsidR="004420C9">
              <w:rPr>
                <w:rFonts w:ascii="Arial" w:hAnsi="Arial" w:cs="B Nazanin" w:hint="cs"/>
                <w:sz w:val="20"/>
                <w:szCs w:val="20"/>
                <w:rtl/>
              </w:rPr>
              <w:t xml:space="preserve">                </w:t>
            </w:r>
            <w:r w:rsidR="00FD1C28">
              <w:rPr>
                <w:rFonts w:ascii="Arial" w:hAnsi="Arial" w:cs="B Nazanin" w:hint="cs"/>
                <w:sz w:val="20"/>
                <w:szCs w:val="20"/>
                <w:rtl/>
              </w:rPr>
              <w:t>ر</w:t>
            </w:r>
            <w:r w:rsidR="00EA049D" w:rsidRPr="00FB3FA7">
              <w:rPr>
                <w:rFonts w:ascii="Arial" w:hAnsi="Arial" w:cs="B Nazanin" w:hint="cs"/>
                <w:sz w:val="20"/>
                <w:szCs w:val="20"/>
                <w:rtl/>
              </w:rPr>
              <w:t>يال</w:t>
            </w:r>
            <w:r w:rsidR="00EA049D">
              <w:rPr>
                <w:rFonts w:ascii="Arial" w:hAnsi="Arial" w:cs="B Homa" w:hint="cs"/>
                <w:sz w:val="20"/>
                <w:szCs w:val="20"/>
                <w:rtl/>
              </w:rPr>
              <w:t xml:space="preserve"> </w:t>
            </w:r>
            <w:r w:rsidR="00A33419" w:rsidRPr="006C0DC4">
              <w:rPr>
                <w:rFonts w:ascii="Arial" w:hAnsi="Arial" w:cs="B Homa" w:hint="cs"/>
                <w:sz w:val="20"/>
                <w:szCs w:val="20"/>
                <w:rtl/>
              </w:rPr>
              <w:t>از</w:t>
            </w:r>
            <w:r w:rsidR="00A33419">
              <w:rPr>
                <w:rFonts w:ascii="Arial" w:hAnsi="Arial" w:cs="B Homa" w:hint="cs"/>
                <w:sz w:val="20"/>
                <w:szCs w:val="20"/>
                <w:rtl/>
              </w:rPr>
              <w:t xml:space="preserve"> محل اعتبار پژوهانه عضو اقدامات لازم را مبذول دارند.</w:t>
            </w:r>
          </w:p>
          <w:p w:rsidR="006C001B" w:rsidRPr="00E63B86" w:rsidRDefault="006C001B" w:rsidP="00E63B86">
            <w:pPr>
              <w:ind w:firstLine="5701"/>
              <w:jc w:val="center"/>
              <w:rPr>
                <w:rFonts w:ascii="Arial" w:hAnsi="Arial" w:cs="B Homa"/>
                <w:b/>
                <w:bCs/>
                <w:sz w:val="6"/>
                <w:szCs w:val="6"/>
                <w:rtl/>
              </w:rPr>
            </w:pPr>
          </w:p>
          <w:p w:rsidR="00780BF8" w:rsidRDefault="00780BF8" w:rsidP="007F762A">
            <w:pPr>
              <w:ind w:firstLine="5701"/>
              <w:jc w:val="center"/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دكتر مينو قره بگلو</w:t>
            </w:r>
          </w:p>
          <w:p w:rsidR="00E63B86" w:rsidRDefault="00E63B86" w:rsidP="007F762A">
            <w:pPr>
              <w:ind w:firstLine="5701"/>
              <w:jc w:val="center"/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مدير</w:t>
            </w:r>
            <w:r w:rsidR="00780BF8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 امور</w:t>
            </w: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 پژوهش و فناوري</w:t>
            </w:r>
          </w:p>
          <w:p w:rsidR="00D244A1" w:rsidRPr="00D244A1" w:rsidRDefault="00D244A1" w:rsidP="00E63B86">
            <w:pPr>
              <w:ind w:firstLine="5701"/>
              <w:jc w:val="center"/>
              <w:rPr>
                <w:rFonts w:ascii="Arial" w:hAnsi="Arial" w:cs="B Homa"/>
                <w:b/>
                <w:bCs/>
                <w:sz w:val="32"/>
                <w:szCs w:val="32"/>
              </w:rPr>
            </w:pPr>
          </w:p>
        </w:tc>
      </w:tr>
      <w:tr w:rsidR="003F0D6D" w:rsidRPr="00A23EAF" w:rsidTr="00D244A1">
        <w:trPr>
          <w:trHeight w:val="2657"/>
        </w:trPr>
        <w:tc>
          <w:tcPr>
            <w:tcW w:w="10368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80BF8" w:rsidRDefault="00780BF8" w:rsidP="006158D2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جناب آقاي دكتر سيامك صفاپور</w:t>
            </w:r>
          </w:p>
          <w:p w:rsidR="003917FB" w:rsidRPr="006158D2" w:rsidRDefault="003D5672" w:rsidP="006158D2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معاون محترم اداری، مالی و مدیریت منابع</w:t>
            </w:r>
          </w:p>
          <w:p w:rsidR="006158D2" w:rsidRDefault="006158D2" w:rsidP="006158D2">
            <w:pPr>
              <w:rPr>
                <w:rFonts w:ascii="Arial" w:hAnsi="Arial" w:cs="B Homa"/>
                <w:sz w:val="20"/>
                <w:szCs w:val="20"/>
                <w:rtl/>
              </w:rPr>
            </w:pPr>
          </w:p>
          <w:p w:rsidR="006158D2" w:rsidRDefault="006158D2" w:rsidP="006158D2">
            <w:pPr>
              <w:rPr>
                <w:rFonts w:ascii="Arial" w:hAnsi="Arial" w:cs="B Homa"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باسلام؛</w:t>
            </w:r>
          </w:p>
          <w:p w:rsidR="006158D2" w:rsidRDefault="006158D2" w:rsidP="006158D2">
            <w:pPr>
              <w:rPr>
                <w:rFonts w:ascii="Arial" w:hAnsi="Arial" w:cs="B Homa"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    احتراماً؛ ضمن تائيد</w:t>
            </w:r>
            <w:r w:rsidR="00E32D94">
              <w:rPr>
                <w:rFonts w:ascii="Arial" w:hAnsi="Arial" w:cs="B Homa" w:hint="cs"/>
                <w:sz w:val="20"/>
                <w:szCs w:val="20"/>
                <w:rtl/>
              </w:rPr>
              <w:t>،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مراتب جهت صدور دستور مقتضي بحضورتان ارسال مي شود.</w:t>
            </w:r>
          </w:p>
          <w:p w:rsidR="006158D2" w:rsidRDefault="006158D2" w:rsidP="006158D2">
            <w:pPr>
              <w:rPr>
                <w:rFonts w:ascii="Arial" w:hAnsi="Arial" w:cs="B Homa"/>
                <w:sz w:val="20"/>
                <w:szCs w:val="20"/>
                <w:rtl/>
              </w:rPr>
            </w:pPr>
          </w:p>
          <w:p w:rsidR="00780BF8" w:rsidRDefault="00780BF8" w:rsidP="00A94611">
            <w:pPr>
              <w:ind w:firstLine="5701"/>
              <w:jc w:val="center"/>
              <w:rPr>
                <w:rFonts w:ascii="Arial" w:hAnsi="Arial"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دكتر </w:t>
            </w:r>
            <w:r w:rsidR="00A94611">
              <w:rPr>
                <w:rFonts w:ascii="Arial" w:hAnsi="Arial" w:cs="B Homa" w:hint="cs"/>
                <w:b/>
                <w:bCs/>
                <w:sz w:val="20"/>
                <w:szCs w:val="20"/>
                <w:rtl/>
                <w:lang w:bidi="fa-IR"/>
              </w:rPr>
              <w:t>سیدعلی فارغ</w:t>
            </w:r>
          </w:p>
          <w:p w:rsidR="006158D2" w:rsidRPr="006158D2" w:rsidRDefault="00780BF8" w:rsidP="00A94611">
            <w:pPr>
              <w:ind w:firstLine="5701"/>
              <w:jc w:val="center"/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معاون </w:t>
            </w:r>
            <w:r w:rsidR="00A94611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پژوهشی، فرهنگی و اجتماعی</w:t>
            </w:r>
          </w:p>
        </w:tc>
      </w:tr>
      <w:tr w:rsidR="00967E4A" w:rsidRPr="00A23EAF" w:rsidTr="003F0D6D">
        <w:trPr>
          <w:trHeight w:val="600"/>
        </w:trPr>
        <w:tc>
          <w:tcPr>
            <w:tcW w:w="10368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967E4A" w:rsidRPr="0082016D" w:rsidRDefault="006158D2" w:rsidP="003D5672">
            <w:pPr>
              <w:rPr>
                <w:rFonts w:ascii="Arial" w:hAnsi="Arial" w:cs="B Homa"/>
                <w:sz w:val="20"/>
                <w:szCs w:val="20"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پاراف و دستور </w:t>
            </w:r>
            <w:r w:rsidR="003D5672">
              <w:rPr>
                <w:rFonts w:ascii="Arial" w:hAnsi="Arial" w:cs="B Homa" w:hint="cs"/>
                <w:sz w:val="20"/>
                <w:szCs w:val="20"/>
                <w:rtl/>
              </w:rPr>
              <w:t>معاون اداری، مالی و مدیریت منابع</w:t>
            </w:r>
            <w:bookmarkStart w:id="0" w:name="_GoBack"/>
            <w:bookmarkEnd w:id="0"/>
          </w:p>
        </w:tc>
      </w:tr>
      <w:tr w:rsidR="00967E4A" w:rsidRPr="00A23EAF" w:rsidTr="003F0D6D">
        <w:trPr>
          <w:trHeight w:val="600"/>
        </w:trPr>
        <w:tc>
          <w:tcPr>
            <w:tcW w:w="10368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6158D2" w:rsidRDefault="006158D2" w:rsidP="003F0D6D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</w:p>
          <w:p w:rsidR="006158D2" w:rsidRDefault="006158D2" w:rsidP="003F0D6D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</w:p>
          <w:p w:rsidR="006158D2" w:rsidRPr="0082016D" w:rsidRDefault="006158D2" w:rsidP="003F0D6D">
            <w:pPr>
              <w:rPr>
                <w:rFonts w:ascii="Arial" w:hAnsi="Arial" w:cs="B Homa"/>
                <w:b/>
                <w:bCs/>
                <w:sz w:val="20"/>
                <w:szCs w:val="20"/>
              </w:rPr>
            </w:pPr>
          </w:p>
        </w:tc>
      </w:tr>
    </w:tbl>
    <w:p w:rsidR="009031B6" w:rsidRPr="00A23EAF" w:rsidRDefault="009031B6" w:rsidP="00051579">
      <w:pPr>
        <w:rPr>
          <w:lang w:bidi="fa-IR"/>
        </w:rPr>
      </w:pPr>
    </w:p>
    <w:sectPr w:rsidR="009031B6" w:rsidRPr="00A23EAF" w:rsidSect="003E7FC0">
      <w:pgSz w:w="11906" w:h="16838"/>
      <w:pgMar w:top="851" w:right="851" w:bottom="54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881" w:rsidRDefault="00986881" w:rsidP="007F3F9A">
      <w:r>
        <w:separator/>
      </w:r>
    </w:p>
  </w:endnote>
  <w:endnote w:type="continuationSeparator" w:id="0">
    <w:p w:rsidR="00986881" w:rsidRDefault="00986881" w:rsidP="007F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881" w:rsidRDefault="00986881" w:rsidP="007F3F9A">
      <w:r>
        <w:separator/>
      </w:r>
    </w:p>
  </w:footnote>
  <w:footnote w:type="continuationSeparator" w:id="0">
    <w:p w:rsidR="00986881" w:rsidRDefault="00986881" w:rsidP="007F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01"/>
    <w:rsid w:val="00051579"/>
    <w:rsid w:val="000607BF"/>
    <w:rsid w:val="000A7E91"/>
    <w:rsid w:val="000D217E"/>
    <w:rsid w:val="000F31F6"/>
    <w:rsid w:val="001223C4"/>
    <w:rsid w:val="00136573"/>
    <w:rsid w:val="001606C6"/>
    <w:rsid w:val="00191A8D"/>
    <w:rsid w:val="00195850"/>
    <w:rsid w:val="001A04C4"/>
    <w:rsid w:val="001A49A5"/>
    <w:rsid w:val="001A6854"/>
    <w:rsid w:val="001D2D95"/>
    <w:rsid w:val="001F69BA"/>
    <w:rsid w:val="00214E23"/>
    <w:rsid w:val="00216928"/>
    <w:rsid w:val="002B5E1C"/>
    <w:rsid w:val="002D09DC"/>
    <w:rsid w:val="00303B51"/>
    <w:rsid w:val="00306F08"/>
    <w:rsid w:val="00335329"/>
    <w:rsid w:val="003655C7"/>
    <w:rsid w:val="0038766F"/>
    <w:rsid w:val="00387CE4"/>
    <w:rsid w:val="003917FB"/>
    <w:rsid w:val="00394060"/>
    <w:rsid w:val="003B79AC"/>
    <w:rsid w:val="003D5672"/>
    <w:rsid w:val="003E1585"/>
    <w:rsid w:val="003E7FC0"/>
    <w:rsid w:val="003F0D6D"/>
    <w:rsid w:val="003F4FA8"/>
    <w:rsid w:val="004205AD"/>
    <w:rsid w:val="004420C9"/>
    <w:rsid w:val="00445B52"/>
    <w:rsid w:val="004856AC"/>
    <w:rsid w:val="00492EE8"/>
    <w:rsid w:val="004B183F"/>
    <w:rsid w:val="004C6857"/>
    <w:rsid w:val="004F61A9"/>
    <w:rsid w:val="00513565"/>
    <w:rsid w:val="0051755F"/>
    <w:rsid w:val="0051793A"/>
    <w:rsid w:val="00561BFA"/>
    <w:rsid w:val="0057774B"/>
    <w:rsid w:val="00584D32"/>
    <w:rsid w:val="005912DF"/>
    <w:rsid w:val="005C68B9"/>
    <w:rsid w:val="005C6E58"/>
    <w:rsid w:val="005D7ED4"/>
    <w:rsid w:val="005E1045"/>
    <w:rsid w:val="005E7851"/>
    <w:rsid w:val="006158D2"/>
    <w:rsid w:val="00631C0B"/>
    <w:rsid w:val="00656F47"/>
    <w:rsid w:val="00667395"/>
    <w:rsid w:val="00686701"/>
    <w:rsid w:val="00686E2E"/>
    <w:rsid w:val="006C001B"/>
    <w:rsid w:val="006C0DC4"/>
    <w:rsid w:val="00724D8F"/>
    <w:rsid w:val="00731D5E"/>
    <w:rsid w:val="00742D18"/>
    <w:rsid w:val="007436F7"/>
    <w:rsid w:val="00752721"/>
    <w:rsid w:val="007715BA"/>
    <w:rsid w:val="00780BF8"/>
    <w:rsid w:val="007841B9"/>
    <w:rsid w:val="007B496D"/>
    <w:rsid w:val="007B49EE"/>
    <w:rsid w:val="007C0F37"/>
    <w:rsid w:val="007F3F9A"/>
    <w:rsid w:val="007F43BB"/>
    <w:rsid w:val="007F762A"/>
    <w:rsid w:val="00800C99"/>
    <w:rsid w:val="0080132D"/>
    <w:rsid w:val="008015A2"/>
    <w:rsid w:val="0082016D"/>
    <w:rsid w:val="008970E6"/>
    <w:rsid w:val="008D16DE"/>
    <w:rsid w:val="009031B6"/>
    <w:rsid w:val="00941D67"/>
    <w:rsid w:val="0095213A"/>
    <w:rsid w:val="00967E4A"/>
    <w:rsid w:val="00970608"/>
    <w:rsid w:val="00986881"/>
    <w:rsid w:val="0099736D"/>
    <w:rsid w:val="009B0E25"/>
    <w:rsid w:val="009C5815"/>
    <w:rsid w:val="009C7B2B"/>
    <w:rsid w:val="009E2B48"/>
    <w:rsid w:val="009E3C10"/>
    <w:rsid w:val="00A03979"/>
    <w:rsid w:val="00A23EAF"/>
    <w:rsid w:val="00A33419"/>
    <w:rsid w:val="00A35201"/>
    <w:rsid w:val="00A86D5D"/>
    <w:rsid w:val="00A94611"/>
    <w:rsid w:val="00AB52D7"/>
    <w:rsid w:val="00B06FDF"/>
    <w:rsid w:val="00B41ACE"/>
    <w:rsid w:val="00B44B6A"/>
    <w:rsid w:val="00B557D1"/>
    <w:rsid w:val="00B57A26"/>
    <w:rsid w:val="00B836D5"/>
    <w:rsid w:val="00BE61FE"/>
    <w:rsid w:val="00BF14BD"/>
    <w:rsid w:val="00C06A41"/>
    <w:rsid w:val="00C34413"/>
    <w:rsid w:val="00C4365D"/>
    <w:rsid w:val="00C547F9"/>
    <w:rsid w:val="00C875AD"/>
    <w:rsid w:val="00CB4BD0"/>
    <w:rsid w:val="00CD6953"/>
    <w:rsid w:val="00D244A1"/>
    <w:rsid w:val="00D50DA0"/>
    <w:rsid w:val="00D607E2"/>
    <w:rsid w:val="00D72E50"/>
    <w:rsid w:val="00DA7615"/>
    <w:rsid w:val="00DE2984"/>
    <w:rsid w:val="00E06FF3"/>
    <w:rsid w:val="00E32D94"/>
    <w:rsid w:val="00E57E4B"/>
    <w:rsid w:val="00E63B86"/>
    <w:rsid w:val="00E84618"/>
    <w:rsid w:val="00EA049D"/>
    <w:rsid w:val="00EB0726"/>
    <w:rsid w:val="00EF0D12"/>
    <w:rsid w:val="00F055E7"/>
    <w:rsid w:val="00F537C7"/>
    <w:rsid w:val="00F96A90"/>
    <w:rsid w:val="00FB3FA7"/>
    <w:rsid w:val="00FD1C28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EBD729B-3461-4C30-99A9-0A339160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9D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3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3F9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F3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3F9A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C0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C0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search\TEMPLET\&#1711;&#1585;&#1606;&#1578;\&#1601;&#1585;&#1605;%20&#1588;&#1605;&#1575;&#1585;&#1607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شماره1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Art Uni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researchoffice</dc:creator>
  <cp:keywords/>
  <dc:description/>
  <cp:lastModifiedBy>researchoffice2</cp:lastModifiedBy>
  <cp:revision>3</cp:revision>
  <cp:lastPrinted>2016-10-29T08:32:00Z</cp:lastPrinted>
  <dcterms:created xsi:type="dcterms:W3CDTF">2020-07-02T10:34:00Z</dcterms:created>
  <dcterms:modified xsi:type="dcterms:W3CDTF">2020-07-05T06:18:00Z</dcterms:modified>
</cp:coreProperties>
</file>